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36" w:rsidRDefault="005C3236" w:rsidP="00986AFB">
      <w:pPr>
        <w:widowControl/>
        <w:adjustRightInd w:val="0"/>
        <w:jc w:val="center"/>
        <w:rPr>
          <w:rFonts w:ascii="黑体" w:eastAsia="黑体" w:cs="黑体"/>
          <w:b/>
          <w:bCs/>
          <w:color w:val="000000"/>
          <w:kern w:val="0"/>
          <w:sz w:val="30"/>
          <w:szCs w:val="30"/>
          <w:lang w:val="zh-CN"/>
        </w:rPr>
      </w:pPr>
    </w:p>
    <w:p w:rsidR="005C5E99" w:rsidRPr="00D666A2" w:rsidRDefault="00952E89" w:rsidP="00986AFB">
      <w:pPr>
        <w:widowControl/>
        <w:adjustRightInd w:val="0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lang w:val="zh-CN"/>
        </w:rPr>
      </w:pPr>
      <w:r w:rsidRPr="00D666A2">
        <w:rPr>
          <w:rFonts w:ascii="黑体" w:eastAsia="黑体" w:cs="黑体" w:hint="eastAsia"/>
          <w:b/>
          <w:bCs/>
          <w:color w:val="000000"/>
          <w:kern w:val="0"/>
          <w:sz w:val="44"/>
          <w:szCs w:val="44"/>
          <w:lang w:val="zh-CN"/>
        </w:rPr>
        <w:t>企业账户变更函</w:t>
      </w:r>
    </w:p>
    <w:p w:rsidR="005C5E99" w:rsidRDefault="005C5E99" w:rsidP="00986AFB">
      <w:pPr>
        <w:widowControl/>
        <w:adjustRightInd w:val="0"/>
        <w:ind w:firstLineChars="700" w:firstLine="2249"/>
        <w:jc w:val="left"/>
        <w:rPr>
          <w:rFonts w:ascii="宋体" w:hAnsi="宋体" w:cs="宋体"/>
          <w:b/>
          <w:bCs/>
          <w:color w:val="000000"/>
          <w:kern w:val="0"/>
          <w:sz w:val="32"/>
          <w:szCs w:val="32"/>
          <w:lang w:val="zh-CN"/>
        </w:rPr>
      </w:pPr>
    </w:p>
    <w:p w:rsidR="00952E89" w:rsidRPr="00D666A2" w:rsidRDefault="004D1CB3" w:rsidP="00D666A2">
      <w:pPr>
        <w:widowControl/>
        <w:adjustRightInd w:val="0"/>
        <w:rPr>
          <w:rFonts w:ascii="仿宋" w:eastAsia="仿宋" w:hAnsi="仿宋"/>
          <w:color w:val="000000"/>
          <w:kern w:val="0"/>
          <w:sz w:val="32"/>
          <w:szCs w:val="32"/>
          <w:lang w:val="zh-CN"/>
        </w:rPr>
      </w:pP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通化市公共资源交易中心（通化市政府采购中心）：</w:t>
      </w:r>
    </w:p>
    <w:p w:rsidR="005C5E99" w:rsidRPr="00D666A2" w:rsidRDefault="00952E89" w:rsidP="00D666A2">
      <w:pPr>
        <w:widowControl/>
        <w:adjustRightInd w:val="0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</w:pPr>
      <w:r w:rsidRPr="00D666A2"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  <w:t>因我公司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（变更原因）    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 xml:space="preserve"> ，</w:t>
      </w:r>
      <w:r w:rsidRPr="00D666A2"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  <w:t xml:space="preserve">原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 w:rsidRPr="00D666A2"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  <w:t xml:space="preserve"> ，变</w:t>
      </w:r>
      <w:r w:rsidR="005C3236" w:rsidRPr="00D666A2"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  <w:t>更</w:t>
      </w:r>
      <w:r w:rsidRPr="00D666A2"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  <w:t>为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 xml:space="preserve"> 。</w:t>
      </w:r>
    </w:p>
    <w:p w:rsidR="006A0D7A" w:rsidRPr="00D666A2" w:rsidRDefault="005C3236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1、</w:t>
      </w:r>
      <w:r w:rsidR="006A0D7A"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>变更前：</w:t>
      </w:r>
    </w:p>
    <w:p w:rsidR="005C5E99" w:rsidRPr="00D666A2" w:rsidRDefault="00952E89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</w:pP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原公司名称</w:t>
      </w:r>
      <w:r w:rsidR="004D1CB3"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：</w:t>
      </w:r>
      <w:r w:rsidR="004D1CB3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  </w:t>
      </w:r>
      <w:r w:rsidR="007343BD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="004D1CB3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</w:t>
      </w:r>
      <w:r w:rsidR="004D1CB3"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 xml:space="preserve">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 xml:space="preserve"> </w:t>
      </w:r>
    </w:p>
    <w:p w:rsidR="005C5E99" w:rsidRPr="00D666A2" w:rsidRDefault="00952E89" w:rsidP="00986AFB">
      <w:pPr>
        <w:widowControl/>
        <w:adjustRightInd w:val="0"/>
        <w:jc w:val="left"/>
        <w:rPr>
          <w:rFonts w:ascii="仿宋" w:eastAsia="仿宋" w:hAnsi="仿宋"/>
          <w:color w:val="000000"/>
          <w:kern w:val="0"/>
          <w:sz w:val="32"/>
          <w:szCs w:val="32"/>
          <w:lang w:val="zh-CN"/>
        </w:rPr>
      </w:pP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原开户行</w:t>
      </w:r>
      <w:r w:rsidR="004D1CB3"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：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     </w:t>
      </w:r>
      <w:r w:rsidR="007343BD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     </w:t>
      </w:r>
      <w:r w:rsidR="004D1CB3" w:rsidRPr="00D666A2">
        <w:rPr>
          <w:rFonts w:ascii="仿宋" w:eastAsia="仿宋" w:hAnsi="仿宋" w:hint="eastAsia"/>
          <w:color w:val="000000"/>
          <w:kern w:val="0"/>
          <w:sz w:val="32"/>
          <w:szCs w:val="32"/>
          <w:lang w:val="zh-CN"/>
        </w:rPr>
        <w:t xml:space="preserve">    </w:t>
      </w:r>
    </w:p>
    <w:p w:rsidR="00952E89" w:rsidRPr="00D666A2" w:rsidRDefault="00952E89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原账号</w:t>
      </w:r>
      <w:r w:rsidR="004D1CB3"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：</w:t>
      </w:r>
      <w:r w:rsidR="004D1CB3"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 xml:space="preserve">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      </w:t>
      </w:r>
      <w:r w:rsidR="007343BD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 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 </w:t>
      </w:r>
      <w:r w:rsidR="004D1CB3"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 xml:space="preserve">   </w:t>
      </w:r>
    </w:p>
    <w:p w:rsidR="006A0D7A" w:rsidRPr="00D666A2" w:rsidRDefault="005C3236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2、</w:t>
      </w:r>
      <w:r w:rsidR="006A0D7A"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>变更后</w:t>
      </w:r>
    </w:p>
    <w:p w:rsidR="00952E89" w:rsidRPr="00D666A2" w:rsidRDefault="00952E89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</w:pP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现公司名称：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</w:t>
      </w:r>
      <w:r w:rsidR="007343BD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   </w:t>
      </w:r>
    </w:p>
    <w:p w:rsidR="00952E89" w:rsidRPr="00D666A2" w:rsidRDefault="00952E89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</w:pPr>
      <w:r w:rsidRPr="00D666A2">
        <w:rPr>
          <w:rFonts w:ascii="仿宋" w:eastAsia="仿宋" w:hAnsi="仿宋" w:hint="eastAsia"/>
          <w:color w:val="000000"/>
          <w:kern w:val="0"/>
          <w:sz w:val="32"/>
          <w:szCs w:val="32"/>
          <w:lang w:val="zh-CN"/>
        </w:rPr>
        <w:t>现开户行：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 w:rsidR="007343BD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        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</w:t>
      </w:r>
    </w:p>
    <w:p w:rsidR="006A0D7A" w:rsidRPr="00D666A2" w:rsidRDefault="00952E89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>现账号：</w:t>
      </w:r>
      <w:r w:rsidR="004D1CB3"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 xml:space="preserve">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     </w:t>
      </w:r>
      <w:r w:rsidR="007343BD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    </w:t>
      </w:r>
      <w:r w:rsidR="004D1CB3"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 xml:space="preserve">  </w:t>
      </w:r>
      <w:r w:rsidR="004D1CB3"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 xml:space="preserve"> </w:t>
      </w:r>
      <w:r w:rsidR="004D1CB3"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 xml:space="preserve">                </w:t>
      </w:r>
    </w:p>
    <w:p w:rsidR="005C5E99" w:rsidRPr="00D666A2" w:rsidRDefault="006773BD" w:rsidP="00D666A2">
      <w:pPr>
        <w:widowControl/>
        <w:adjustRightInd w:val="0"/>
        <w:ind w:firstLineChars="200" w:firstLine="640"/>
        <w:jc w:val="left"/>
        <w:rPr>
          <w:rFonts w:ascii="仿宋" w:eastAsia="仿宋" w:hAnsi="仿宋" w:cs="黑体"/>
          <w:color w:val="000000"/>
          <w:kern w:val="0"/>
          <w:sz w:val="32"/>
          <w:szCs w:val="32"/>
        </w:rPr>
      </w:pPr>
      <w:r w:rsidRPr="00D666A2">
        <w:rPr>
          <w:rFonts w:ascii="仿宋" w:eastAsia="仿宋" w:hAnsi="仿宋" w:cs="宋体"/>
          <w:color w:val="000000"/>
          <w:kern w:val="0"/>
          <w:sz w:val="32"/>
          <w:szCs w:val="32"/>
          <w:lang w:val="zh-CN"/>
        </w:rPr>
        <w:t>以上属实如发生一切法律后果，我单位愿承担一切责任。请贵方在符合退还条件时给予办理。</w:t>
      </w:r>
      <w:r w:rsidRPr="00D666A2">
        <w:rPr>
          <w:rFonts w:ascii="仿宋" w:eastAsia="仿宋" w:hAnsi="仿宋"/>
          <w:sz w:val="32"/>
          <w:szCs w:val="32"/>
        </w:rPr>
        <w:br/>
      </w:r>
      <w:r w:rsidR="00D666A2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 xml:space="preserve">                        </w:t>
      </w:r>
      <w:bookmarkStart w:id="0" w:name="_GoBack"/>
      <w:bookmarkEnd w:id="0"/>
    </w:p>
    <w:p w:rsidR="007343BD" w:rsidRPr="00D666A2" w:rsidRDefault="007343BD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</w:p>
    <w:p w:rsidR="007343BD" w:rsidRDefault="007343BD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  <w:t>公司名称：</w:t>
      </w:r>
      <w:r w:rsidR="006A0D7A"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      （加盖公章）          </w:t>
      </w:r>
      <w:r w:rsidR="006A0D7A"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    </w:t>
      </w:r>
    </w:p>
    <w:p w:rsidR="00D666A2" w:rsidRPr="00D666A2" w:rsidRDefault="00D666A2" w:rsidP="00986AFB">
      <w:pPr>
        <w:widowControl/>
        <w:adjustRightInd w:val="0"/>
        <w:jc w:val="left"/>
        <w:rPr>
          <w:rFonts w:ascii="仿宋" w:eastAsia="仿宋" w:hAnsi="仿宋" w:cs="黑体"/>
          <w:color w:val="000000"/>
          <w:kern w:val="0"/>
          <w:sz w:val="32"/>
          <w:szCs w:val="32"/>
          <w:lang w:val="zh-CN"/>
        </w:rPr>
      </w:pPr>
    </w:p>
    <w:p w:rsidR="005C5E99" w:rsidRPr="00D666A2" w:rsidRDefault="004D1CB3" w:rsidP="005C3236">
      <w:pPr>
        <w:widowControl/>
        <w:adjustRightInd w:val="0"/>
        <w:jc w:val="left"/>
        <w:rPr>
          <w:rFonts w:ascii="仿宋" w:eastAsia="仿宋" w:hAnsi="仿宋"/>
          <w:b/>
          <w:bCs/>
          <w:color w:val="000000"/>
          <w:kern w:val="0"/>
          <w:sz w:val="32"/>
          <w:szCs w:val="32"/>
        </w:rPr>
      </w:pP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日期: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u w:val="single"/>
          <w:lang w:val="zh-CN"/>
        </w:rPr>
        <w:t xml:space="preserve">   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年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月</w:t>
      </w:r>
      <w:r w:rsidRPr="00D666A2">
        <w:rPr>
          <w:rFonts w:ascii="仿宋" w:eastAsia="仿宋" w:hAnsi="仿宋" w:cs="黑体"/>
          <w:color w:val="000000"/>
          <w:kern w:val="0"/>
          <w:sz w:val="32"/>
          <w:szCs w:val="32"/>
          <w:u w:val="single"/>
          <w:lang w:val="zh-CN"/>
        </w:rPr>
        <w:t xml:space="preserve">   </w:t>
      </w:r>
      <w:r w:rsidRPr="00D666A2">
        <w:rPr>
          <w:rFonts w:ascii="仿宋" w:eastAsia="仿宋" w:hAnsi="仿宋" w:cs="黑体" w:hint="eastAsia"/>
          <w:color w:val="000000"/>
          <w:kern w:val="0"/>
          <w:sz w:val="32"/>
          <w:szCs w:val="32"/>
          <w:lang w:val="zh-CN"/>
        </w:rPr>
        <w:t>日</w:t>
      </w:r>
    </w:p>
    <w:p w:rsidR="005C5E99" w:rsidRDefault="005C5E99" w:rsidP="00986AFB">
      <w:pPr>
        <w:widowControl/>
        <w:adjustRightInd w:val="0"/>
        <w:jc w:val="left"/>
        <w:rPr>
          <w:rFonts w:ascii="黑体" w:eastAsia="黑体" w:cs="黑体"/>
          <w:b/>
          <w:bCs/>
          <w:color w:val="000000"/>
          <w:kern w:val="0"/>
          <w:sz w:val="24"/>
          <w:lang w:val="zh-CN"/>
        </w:rPr>
      </w:pPr>
    </w:p>
    <w:p w:rsidR="005C5E99" w:rsidRDefault="005C5E99" w:rsidP="00986AFB">
      <w:pPr>
        <w:jc w:val="left"/>
      </w:pPr>
    </w:p>
    <w:sectPr w:rsidR="005C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41" w:rsidRDefault="00C11541" w:rsidP="00814096">
      <w:r>
        <w:separator/>
      </w:r>
    </w:p>
  </w:endnote>
  <w:endnote w:type="continuationSeparator" w:id="0">
    <w:p w:rsidR="00C11541" w:rsidRDefault="00C11541" w:rsidP="0081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41" w:rsidRDefault="00C11541" w:rsidP="00814096">
      <w:r>
        <w:separator/>
      </w:r>
    </w:p>
  </w:footnote>
  <w:footnote w:type="continuationSeparator" w:id="0">
    <w:p w:rsidR="00C11541" w:rsidRDefault="00C11541" w:rsidP="00814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955A9"/>
    <w:multiLevelType w:val="hybridMultilevel"/>
    <w:tmpl w:val="4A0AB78C"/>
    <w:lvl w:ilvl="0" w:tplc="0632F5F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7ED4EC2"/>
    <w:multiLevelType w:val="hybridMultilevel"/>
    <w:tmpl w:val="664002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46237A3"/>
    <w:multiLevelType w:val="hybridMultilevel"/>
    <w:tmpl w:val="50007CDE"/>
    <w:lvl w:ilvl="0" w:tplc="0632F5F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2E7DF5"/>
    <w:rsid w:val="000777D0"/>
    <w:rsid w:val="00145CE4"/>
    <w:rsid w:val="002851A9"/>
    <w:rsid w:val="003754B2"/>
    <w:rsid w:val="00486B06"/>
    <w:rsid w:val="004D1CB3"/>
    <w:rsid w:val="00572979"/>
    <w:rsid w:val="005C3236"/>
    <w:rsid w:val="005C5E99"/>
    <w:rsid w:val="005D1C75"/>
    <w:rsid w:val="006773BD"/>
    <w:rsid w:val="006A0D7A"/>
    <w:rsid w:val="006D3A2D"/>
    <w:rsid w:val="007343BD"/>
    <w:rsid w:val="00814096"/>
    <w:rsid w:val="00952E89"/>
    <w:rsid w:val="00986AFB"/>
    <w:rsid w:val="00B11CB0"/>
    <w:rsid w:val="00C11541"/>
    <w:rsid w:val="00CD43E7"/>
    <w:rsid w:val="00D666A2"/>
    <w:rsid w:val="00F55BCB"/>
    <w:rsid w:val="358725FC"/>
    <w:rsid w:val="531766AE"/>
    <w:rsid w:val="6D535020"/>
    <w:rsid w:val="7C2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E899E2-BEF8-4B3A-8257-A9AE4060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4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14096"/>
    <w:rPr>
      <w:kern w:val="2"/>
      <w:sz w:val="18"/>
      <w:szCs w:val="18"/>
    </w:rPr>
  </w:style>
  <w:style w:type="paragraph" w:styleId="a4">
    <w:name w:val="footer"/>
    <w:basedOn w:val="a"/>
    <w:link w:val="Char0"/>
    <w:rsid w:val="00814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14096"/>
    <w:rPr>
      <w:kern w:val="2"/>
      <w:sz w:val="18"/>
      <w:szCs w:val="18"/>
    </w:rPr>
  </w:style>
  <w:style w:type="paragraph" w:styleId="a5">
    <w:name w:val="Balloon Text"/>
    <w:basedOn w:val="a"/>
    <w:link w:val="Char1"/>
    <w:rsid w:val="00986AFB"/>
    <w:rPr>
      <w:sz w:val="18"/>
      <w:szCs w:val="18"/>
    </w:rPr>
  </w:style>
  <w:style w:type="character" w:customStyle="1" w:styleId="Char1">
    <w:name w:val="批注框文本 Char"/>
    <w:basedOn w:val="a0"/>
    <w:link w:val="a5"/>
    <w:rsid w:val="00986AFB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986A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k7765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27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未花时采1399688310</dc:creator>
  <cp:lastModifiedBy>AutoBVT</cp:lastModifiedBy>
  <cp:revision>14</cp:revision>
  <cp:lastPrinted>2021-03-30T07:05:00Z</cp:lastPrinted>
  <dcterms:created xsi:type="dcterms:W3CDTF">2020-10-20T01:11:00Z</dcterms:created>
  <dcterms:modified xsi:type="dcterms:W3CDTF">2021-04-22T07:07:00Z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